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2F" w:rsidRDefault="0017492E" w:rsidP="00DA5B2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F</w:t>
      </w:r>
      <w:r w:rsidR="00DA5B2F" w:rsidRPr="00486801">
        <w:rPr>
          <w:b/>
          <w:bCs/>
          <w:sz w:val="28"/>
        </w:rPr>
        <w:t>ormulář pro odstoupení od smlouvy</w:t>
      </w:r>
    </w:p>
    <w:p w:rsidR="00DA5B2F" w:rsidRPr="00EB2C25" w:rsidRDefault="00DA5B2F" w:rsidP="00DA5B2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jc w:val="center"/>
        <w:rPr>
          <w:b/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>(tento formulář vyplňte a pošlete zpět pouze v případě, že chcete odstoupit od smlouvy)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46439">
        <w:rPr>
          <w:bCs/>
        </w:rPr>
        <w:t>Oznámení o odstoupení od smlouvy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801507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 xml:space="preserve">- </w:t>
      </w:r>
      <w:r w:rsidRPr="007B75F4">
        <w:rPr>
          <w:bCs/>
        </w:rPr>
        <w:t>Adresát</w:t>
      </w:r>
      <w:r w:rsidRPr="00446439">
        <w:t>:</w:t>
      </w:r>
      <w:r>
        <w:t xml:space="preserve"> </w:t>
      </w:r>
      <w:r w:rsidR="009C585A">
        <w:rPr>
          <w:b/>
        </w:rPr>
        <w:t>Internet Holding</w:t>
      </w:r>
      <w:r w:rsidRPr="00561359">
        <w:rPr>
          <w:b/>
        </w:rPr>
        <w:t>, s.</w:t>
      </w:r>
      <w:r>
        <w:rPr>
          <w:b/>
        </w:rPr>
        <w:t>r.o.</w:t>
      </w:r>
      <w:r w:rsidRPr="00561359">
        <w:rPr>
          <w:b/>
        </w:rPr>
        <w:t xml:space="preserve">, </w:t>
      </w:r>
      <w:r>
        <w:rPr>
          <w:b/>
        </w:rPr>
        <w:t>U cementárny 1</w:t>
      </w:r>
      <w:r w:rsidRPr="00561359">
        <w:rPr>
          <w:b/>
        </w:rPr>
        <w:t>2</w:t>
      </w:r>
      <w:r>
        <w:rPr>
          <w:b/>
        </w:rPr>
        <w:t>0</w:t>
      </w:r>
      <w:r w:rsidRPr="00561359">
        <w:rPr>
          <w:b/>
        </w:rPr>
        <w:t>3/2</w:t>
      </w:r>
      <w:r>
        <w:rPr>
          <w:b/>
        </w:rPr>
        <w:t>6</w:t>
      </w:r>
      <w:r w:rsidRPr="00561359">
        <w:rPr>
          <w:b/>
        </w:rPr>
        <w:t>, 70</w:t>
      </w:r>
      <w:r>
        <w:rPr>
          <w:b/>
        </w:rPr>
        <w:t>3</w:t>
      </w:r>
      <w:r w:rsidRPr="00561359">
        <w:rPr>
          <w:b/>
        </w:rPr>
        <w:t xml:space="preserve"> 00 </w:t>
      </w:r>
      <w:r>
        <w:rPr>
          <w:b/>
        </w:rPr>
        <w:t>Ostrava - Vítkovice</w:t>
      </w:r>
    </w:p>
    <w:p w:rsidR="00DA5B2F" w:rsidRPr="00561359" w:rsidRDefault="00DA5B2F" w:rsidP="00DA5B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</w:pP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46439">
        <w:t xml:space="preserve">- </w:t>
      </w:r>
      <w:r w:rsidRPr="00446439">
        <w:rPr>
          <w:bCs/>
        </w:rPr>
        <w:t>Oznamuji/oznamujeme(*), že tímto odstupuji/odstupujeme(*) od smlouvy o n</w:t>
      </w:r>
      <w:r>
        <w:rPr>
          <w:bCs/>
        </w:rPr>
        <w:t xml:space="preserve">ákupu tohoto zboží: </w:t>
      </w: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……………………………………………………….………………………………………..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9A5C55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 xml:space="preserve">- </w:t>
      </w:r>
      <w:r w:rsidRPr="00446439">
        <w:rPr>
          <w:bCs/>
        </w:rPr>
        <w:t xml:space="preserve">Datum objednání </w:t>
      </w:r>
      <w:r>
        <w:rPr>
          <w:bCs/>
        </w:rPr>
        <w:t>zboží: ………………..……………………………………………………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46439">
        <w:t xml:space="preserve">- </w:t>
      </w:r>
      <w:r w:rsidRPr="00446439">
        <w:rPr>
          <w:bCs/>
        </w:rPr>
        <w:t xml:space="preserve">Jméno a příjmení </w:t>
      </w:r>
      <w:r>
        <w:rPr>
          <w:bCs/>
        </w:rPr>
        <w:t xml:space="preserve">kupujícího </w:t>
      </w:r>
      <w:r w:rsidRPr="00446439">
        <w:rPr>
          <w:bCs/>
        </w:rPr>
        <w:t>spotřebitele/spotřebitelů</w:t>
      </w:r>
      <w:r>
        <w:rPr>
          <w:bCs/>
        </w:rPr>
        <w:t>: …………………………………….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46439">
        <w:t xml:space="preserve">- </w:t>
      </w:r>
      <w:r w:rsidRPr="00446439">
        <w:rPr>
          <w:bCs/>
        </w:rPr>
        <w:t xml:space="preserve">Adresa </w:t>
      </w:r>
      <w:r>
        <w:rPr>
          <w:bCs/>
        </w:rPr>
        <w:t xml:space="preserve">kupujícího </w:t>
      </w:r>
      <w:r w:rsidRPr="00446439">
        <w:rPr>
          <w:bCs/>
        </w:rPr>
        <w:t>spotřebitele/spotřebitelů</w:t>
      </w:r>
      <w:r>
        <w:rPr>
          <w:bCs/>
        </w:rPr>
        <w:t>: ………………………………………………..</w:t>
      </w: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F96E1D">
        <w:rPr>
          <w:bCs/>
        </w:rPr>
        <w:t>Číslo prodejního dokladu</w:t>
      </w:r>
      <w:r>
        <w:rPr>
          <w:rStyle w:val="Znakapoznpodarou"/>
          <w:bCs/>
        </w:rPr>
        <w:footnoteReference w:id="1"/>
      </w:r>
      <w:r w:rsidRPr="00F96E1D">
        <w:rPr>
          <w:bCs/>
        </w:rPr>
        <w:t xml:space="preserve">: </w:t>
      </w:r>
      <w:r>
        <w:rPr>
          <w:bCs/>
        </w:rPr>
        <w:t>…………………………………………………………………...</w:t>
      </w: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Číslo </w:t>
      </w:r>
      <w:r w:rsidRPr="00561359">
        <w:rPr>
          <w:bCs/>
        </w:rPr>
        <w:t>objednávky</w:t>
      </w:r>
      <w:r>
        <w:rPr>
          <w:rStyle w:val="Znakapoznpodarou"/>
          <w:bCs/>
        </w:rPr>
        <w:footnoteReference w:id="2"/>
      </w:r>
      <w:r w:rsidRPr="00561359">
        <w:rPr>
          <w:bCs/>
        </w:rPr>
        <w:t xml:space="preserve">: </w:t>
      </w:r>
      <w:r>
        <w:rPr>
          <w:bCs/>
        </w:rPr>
        <w:t>……………………………………………………………………………</w:t>
      </w: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</w:p>
    <w:p w:rsidR="00DA5B2F" w:rsidRPr="009A5C55" w:rsidRDefault="00DA5B2F" w:rsidP="00DA5B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9A5C55">
        <w:rPr>
          <w:bCs/>
        </w:rPr>
        <w:t>Kupní cena má být vrácena</w:t>
      </w:r>
      <w:r w:rsidRPr="00DA5B2F">
        <w:rPr>
          <w:bCs/>
        </w:rPr>
        <w:t xml:space="preserve"> </w:t>
      </w:r>
      <w:r w:rsidRPr="009A5C55">
        <w:rPr>
          <w:bCs/>
        </w:rPr>
        <w:t>bezhotovostním převodem na bankovní účet číslo</w:t>
      </w:r>
      <w:r>
        <w:rPr>
          <w:rStyle w:val="Znakapoznpodarou"/>
          <w:bCs/>
        </w:rPr>
        <w:footnoteReference w:id="3"/>
      </w:r>
      <w:r w:rsidRPr="009A5C55">
        <w:rPr>
          <w:bCs/>
        </w:rPr>
        <w:t xml:space="preserve">: </w:t>
      </w: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</w:p>
    <w:p w:rsidR="00DA5B2F" w:rsidRDefault="00DA5B2F" w:rsidP="00DA5B2F">
      <w:pPr>
        <w:widowControl w:val="0"/>
        <w:autoSpaceDE w:val="0"/>
        <w:autoSpaceDN w:val="0"/>
        <w:adjustRightInd w:val="0"/>
        <w:rPr>
          <w:bCs/>
        </w:rPr>
      </w:pPr>
      <w:r w:rsidRPr="009A5C55">
        <w:rPr>
          <w:bCs/>
        </w:rPr>
        <w:t xml:space="preserve"> ................................................ /........................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 xml:space="preserve">- </w:t>
      </w:r>
      <w:r w:rsidRPr="00446439">
        <w:rPr>
          <w:bCs/>
        </w:rPr>
        <w:t xml:space="preserve">Podpis </w:t>
      </w:r>
      <w:r>
        <w:rPr>
          <w:bCs/>
        </w:rPr>
        <w:t xml:space="preserve">kupujícího </w:t>
      </w:r>
      <w:r w:rsidRPr="00446439">
        <w:rPr>
          <w:bCs/>
        </w:rPr>
        <w:t>spotřebitele/spotřebitelů</w:t>
      </w:r>
      <w:r w:rsidRPr="00446439">
        <w:t xml:space="preserve"> (pouze je</w:t>
      </w:r>
      <w:r>
        <w:t>-li</w:t>
      </w:r>
      <w:r w:rsidRPr="00446439">
        <w:t xml:space="preserve"> formulář zasílán v </w:t>
      </w:r>
      <w:r>
        <w:t>tištěné</w:t>
      </w:r>
      <w:r w:rsidRPr="00446439">
        <w:t xml:space="preserve"> podobě)</w:t>
      </w:r>
      <w:r>
        <w:t>:</w:t>
      </w: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</w:pPr>
    </w:p>
    <w:p w:rsidR="00DA5B2F" w:rsidRPr="00446439" w:rsidRDefault="00DA5B2F" w:rsidP="00DA5B2F">
      <w:pPr>
        <w:widowControl w:val="0"/>
        <w:autoSpaceDE w:val="0"/>
        <w:autoSpaceDN w:val="0"/>
        <w:adjustRightInd w:val="0"/>
        <w:jc w:val="both"/>
      </w:pPr>
      <w:r>
        <w:t>……………………………………………..</w:t>
      </w: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</w:pPr>
    </w:p>
    <w:p w:rsidR="00DA5B2F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 xml:space="preserve">- </w:t>
      </w:r>
      <w:r w:rsidRPr="00446439">
        <w:rPr>
          <w:bCs/>
        </w:rPr>
        <w:t>Datum</w:t>
      </w:r>
      <w:r>
        <w:rPr>
          <w:bCs/>
        </w:rPr>
        <w:t xml:space="preserve">: </w:t>
      </w:r>
      <w:r>
        <w:t>……………………………………………</w:t>
      </w:r>
    </w:p>
    <w:p w:rsidR="00DA5B2F" w:rsidRPr="00DA5B2F" w:rsidRDefault="00DA5B2F" w:rsidP="00DA5B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3ED0" w:rsidRPr="00DA5B2F" w:rsidRDefault="00DA5B2F" w:rsidP="00DA5B2F">
      <w:pPr>
        <w:widowControl w:val="0"/>
        <w:autoSpaceDE w:val="0"/>
        <w:autoSpaceDN w:val="0"/>
        <w:adjustRightInd w:val="0"/>
        <w:jc w:val="both"/>
      </w:pPr>
      <w:r w:rsidRPr="00446439">
        <w:t>(*) Nehodící se škrtněte nebo údaje doplňte.</w:t>
      </w:r>
    </w:p>
    <w:sectPr w:rsidR="00B63ED0" w:rsidRPr="00DA5B2F" w:rsidSect="00BA1AA4">
      <w:headerReference w:type="default" r:id="rId8"/>
      <w:footerReference w:type="default" r:id="rId9"/>
      <w:pgSz w:w="11906" w:h="16838"/>
      <w:pgMar w:top="567" w:right="567" w:bottom="180" w:left="567" w:header="360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84" w:rsidRDefault="008D7084">
      <w:r>
        <w:separator/>
      </w:r>
    </w:p>
  </w:endnote>
  <w:endnote w:type="continuationSeparator" w:id="0">
    <w:p w:rsidR="008D7084" w:rsidRDefault="008D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84" w:rsidRDefault="008D7084">
    <w:pPr>
      <w:pStyle w:val="Zpat"/>
      <w:jc w:val="center"/>
      <w:rPr>
        <w:rFonts w:ascii="Verdana" w:hAnsi="Verdana"/>
        <w:sz w:val="18"/>
        <w:lang w:val="de-DE"/>
      </w:rPr>
    </w:pPr>
  </w:p>
  <w:p w:rsidR="008D7084" w:rsidRDefault="008D7084">
    <w:pPr>
      <w:pStyle w:val="Zpat"/>
      <w:jc w:val="center"/>
      <w:rPr>
        <w:rFonts w:ascii="Verdana" w:hAnsi="Verdana"/>
        <w:sz w:val="18"/>
        <w:lang w:val="de-DE"/>
      </w:rPr>
    </w:pPr>
  </w:p>
  <w:p w:rsidR="008D7084" w:rsidRDefault="008D7084">
    <w:pPr>
      <w:pStyle w:val="Zpat"/>
      <w:jc w:val="center"/>
      <w:rPr>
        <w:rFonts w:ascii="Verdana" w:hAnsi="Verdana"/>
        <w:b/>
        <w:bCs/>
        <w:color w:val="333333"/>
        <w:sz w:val="14"/>
        <w:lang w:val="de-DE"/>
      </w:rPr>
    </w:pPr>
    <w:r>
      <w:rPr>
        <w:rFonts w:ascii="Verdana" w:hAnsi="Verdana"/>
        <w:b/>
        <w:bCs/>
        <w:color w:val="333333"/>
        <w:sz w:val="14"/>
        <w:lang w:val="de-DE"/>
      </w:rPr>
      <w:t>S: www.</w:t>
    </w:r>
    <w:r w:rsidR="001E17C3">
      <w:rPr>
        <w:rFonts w:ascii="Verdana" w:hAnsi="Verdana"/>
        <w:b/>
        <w:bCs/>
        <w:color w:val="333333"/>
        <w:sz w:val="14"/>
        <w:lang w:val="de-DE"/>
      </w:rPr>
      <w:t>dokonalydomov</w:t>
    </w:r>
    <w:r>
      <w:rPr>
        <w:rFonts w:ascii="Verdana" w:hAnsi="Verdana"/>
        <w:b/>
        <w:bCs/>
        <w:color w:val="333333"/>
        <w:sz w:val="14"/>
        <w:lang w:val="de-DE"/>
      </w:rPr>
      <w:t>.cz E: info@</w:t>
    </w:r>
    <w:r w:rsidR="001E17C3">
      <w:rPr>
        <w:rFonts w:ascii="Verdana" w:hAnsi="Verdana"/>
        <w:b/>
        <w:bCs/>
        <w:color w:val="333333"/>
        <w:sz w:val="14"/>
        <w:lang w:val="de-DE"/>
      </w:rPr>
      <w:t>dokonalydomov</w:t>
    </w:r>
    <w:r>
      <w:rPr>
        <w:rFonts w:ascii="Verdana" w:hAnsi="Verdana"/>
        <w:b/>
        <w:bCs/>
        <w:color w:val="333333"/>
        <w:sz w:val="14"/>
        <w:lang w:val="de-DE"/>
      </w:rPr>
      <w:t xml:space="preserve">.cz T: +420 595 </w:t>
    </w:r>
    <w:r w:rsidR="001E17C3">
      <w:rPr>
        <w:rFonts w:ascii="Verdana" w:hAnsi="Verdana"/>
        <w:b/>
        <w:bCs/>
        <w:color w:val="333333"/>
        <w:sz w:val="14"/>
        <w:lang w:val="de-DE"/>
      </w:rPr>
      <w:t>170</w:t>
    </w:r>
    <w:r>
      <w:rPr>
        <w:rFonts w:ascii="Verdana" w:hAnsi="Verdana"/>
        <w:b/>
        <w:bCs/>
        <w:color w:val="333333"/>
        <w:sz w:val="14"/>
        <w:lang w:val="de-DE"/>
      </w:rPr>
      <w:t xml:space="preserve"> 1</w:t>
    </w:r>
    <w:r w:rsidR="001E17C3">
      <w:rPr>
        <w:rFonts w:ascii="Verdana" w:hAnsi="Verdana"/>
        <w:b/>
        <w:bCs/>
        <w:color w:val="333333"/>
        <w:sz w:val="14"/>
        <w:lang w:val="de-DE"/>
      </w:rPr>
      <w:t>48</w:t>
    </w:r>
    <w:r>
      <w:rPr>
        <w:rFonts w:ascii="Verdana" w:hAnsi="Verdana"/>
        <w:b/>
        <w:bCs/>
        <w:color w:val="333333"/>
        <w:sz w:val="14"/>
        <w:lang w:val="de-DE"/>
      </w:rPr>
      <w:t>, TM: +420 </w:t>
    </w:r>
    <w:r w:rsidR="001E17C3">
      <w:rPr>
        <w:rFonts w:ascii="Verdana" w:hAnsi="Verdana"/>
        <w:b/>
        <w:bCs/>
        <w:color w:val="333333"/>
        <w:sz w:val="14"/>
        <w:lang w:val="de-DE"/>
      </w:rPr>
      <w:t>608</w:t>
    </w:r>
    <w:r>
      <w:rPr>
        <w:rFonts w:ascii="Verdana" w:hAnsi="Verdana"/>
        <w:b/>
        <w:bCs/>
        <w:color w:val="333333"/>
        <w:sz w:val="14"/>
        <w:lang w:val="de-DE"/>
      </w:rPr>
      <w:t xml:space="preserve"> </w:t>
    </w:r>
    <w:r w:rsidR="001E17C3">
      <w:rPr>
        <w:rFonts w:ascii="Verdana" w:hAnsi="Verdana"/>
        <w:b/>
        <w:bCs/>
        <w:color w:val="333333"/>
        <w:sz w:val="14"/>
        <w:lang w:val="de-DE"/>
      </w:rPr>
      <w:t>102</w:t>
    </w:r>
    <w:r>
      <w:rPr>
        <w:rFonts w:ascii="Verdana" w:hAnsi="Verdana"/>
        <w:b/>
        <w:bCs/>
        <w:color w:val="333333"/>
        <w:sz w:val="14"/>
        <w:lang w:val="de-DE"/>
      </w:rPr>
      <w:t xml:space="preserve"> </w:t>
    </w:r>
    <w:r w:rsidR="001E17C3">
      <w:rPr>
        <w:rFonts w:ascii="Verdana" w:hAnsi="Verdana"/>
        <w:b/>
        <w:bCs/>
        <w:color w:val="333333"/>
        <w:sz w:val="14"/>
        <w:lang w:val="de-DE"/>
      </w:rPr>
      <w:t>995</w:t>
    </w:r>
  </w:p>
  <w:p w:rsidR="008D7084" w:rsidRDefault="008D7084">
    <w:pPr>
      <w:pStyle w:val="Zpat"/>
      <w:ind w:right="357"/>
      <w:jc w:val="center"/>
      <w:rPr>
        <w:rFonts w:ascii="Verdana" w:hAnsi="Verdana"/>
        <w:b/>
        <w:bCs/>
        <w:color w:val="333333"/>
        <w:sz w:val="14"/>
      </w:rPr>
    </w:pPr>
    <w:r w:rsidRPr="00176E7A">
      <w:rPr>
        <w:rFonts w:ascii="Verdana" w:hAnsi="Verdana"/>
        <w:b/>
        <w:bCs/>
        <w:color w:val="333333"/>
        <w:sz w:val="14"/>
        <w:lang w:val="de-DE"/>
      </w:rPr>
      <w:t xml:space="preserve">Firma TipTrade s.r.o. je zapsána v OR, vedeném u Krajského soudu v Ostravě, odd. </w:t>
    </w:r>
    <w:r>
      <w:rPr>
        <w:rFonts w:ascii="Verdana" w:hAnsi="Verdana"/>
        <w:b/>
        <w:bCs/>
        <w:color w:val="333333"/>
        <w:sz w:val="14"/>
      </w:rPr>
      <w:t>C, vl. 52302</w:t>
    </w:r>
  </w:p>
  <w:p w:rsidR="008D7084" w:rsidRDefault="008D7084">
    <w:pPr>
      <w:pStyle w:val="Zpat"/>
      <w:ind w:right="357"/>
      <w:jc w:val="center"/>
      <w:rPr>
        <w:rFonts w:ascii="Verdana" w:hAnsi="Verdana"/>
        <w:b/>
        <w:bCs/>
        <w:color w:val="808080"/>
        <w:sz w:val="18"/>
      </w:rPr>
    </w:pPr>
    <w:r>
      <w:rPr>
        <w:rFonts w:ascii="Verdana" w:hAnsi="Verdana"/>
        <w:b/>
        <w:bCs/>
        <w:color w:val="333333"/>
        <w:sz w:val="14"/>
      </w:rPr>
      <w:t>IČ: 27</w:t>
    </w:r>
    <w:r w:rsidR="001E17C3">
      <w:rPr>
        <w:rFonts w:ascii="Verdana" w:hAnsi="Verdana"/>
        <w:b/>
        <w:bCs/>
        <w:color w:val="333333"/>
        <w:sz w:val="14"/>
      </w:rPr>
      <w:t>585123</w:t>
    </w:r>
    <w:r>
      <w:rPr>
        <w:rFonts w:ascii="Verdana" w:hAnsi="Verdana"/>
        <w:b/>
        <w:bCs/>
        <w:color w:val="333333"/>
        <w:sz w:val="14"/>
      </w:rPr>
      <w:t xml:space="preserve"> DIČ: CZ27</w:t>
    </w:r>
    <w:r w:rsidR="001E17C3">
      <w:rPr>
        <w:rFonts w:ascii="Verdana" w:hAnsi="Verdana"/>
        <w:b/>
        <w:bCs/>
        <w:color w:val="333333"/>
        <w:sz w:val="14"/>
      </w:rPr>
      <w:t>585123</w:t>
    </w:r>
  </w:p>
  <w:p w:rsidR="008D7084" w:rsidRDefault="008D7084">
    <w:pPr>
      <w:pStyle w:val="Zpat"/>
      <w:jc w:val="center"/>
    </w:pPr>
  </w:p>
  <w:p w:rsidR="008D7084" w:rsidRDefault="008D708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84" w:rsidRDefault="008D7084">
      <w:r>
        <w:separator/>
      </w:r>
    </w:p>
  </w:footnote>
  <w:footnote w:type="continuationSeparator" w:id="0">
    <w:p w:rsidR="008D7084" w:rsidRDefault="008D7084">
      <w:r>
        <w:continuationSeparator/>
      </w:r>
    </w:p>
  </w:footnote>
  <w:footnote w:id="1">
    <w:p w:rsidR="008D7084" w:rsidRDefault="008D7084" w:rsidP="00DA5B2F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8D7084" w:rsidRDefault="008D7084" w:rsidP="00DA5B2F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3">
    <w:p w:rsidR="008D7084" w:rsidRDefault="008D7084" w:rsidP="00DA5B2F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84" w:rsidRDefault="008D7084" w:rsidP="003F5183">
    <w:pPr>
      <w:pStyle w:val="Zhlav"/>
      <w:jc w:val="center"/>
      <w:rPr>
        <w:rFonts w:ascii="Verdana" w:hAnsi="Verdana"/>
        <w:sz w:val="20"/>
      </w:rPr>
    </w:pPr>
    <w:r>
      <w:rPr>
        <w:noProof/>
        <w:lang w:val="cs-CZ" w:eastAsia="cs-CZ"/>
      </w:rPr>
      <w:drawing>
        <wp:inline distT="0" distB="0" distL="0" distR="0">
          <wp:extent cx="1170219" cy="409575"/>
          <wp:effectExtent l="19050" t="0" r="0" b="0"/>
          <wp:docPr id="13" name="obrázek 13" descr="C:\Users\Tomi\TipTrade\Logo\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Tomi\TipTrade\Logo\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826" cy="42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084" w:rsidRPr="00E3731A" w:rsidRDefault="00870541">
    <w:pPr>
      <w:pStyle w:val="Zhlav"/>
      <w:jc w:val="center"/>
      <w:rPr>
        <w:rFonts w:ascii="Verdana" w:hAnsi="Verdana"/>
        <w:sz w:val="20"/>
        <w:lang w:val="cs-CZ"/>
      </w:rPr>
    </w:pPr>
    <w:r w:rsidRPr="00870541">
      <w:rPr>
        <w:rFonts w:ascii="Verdana" w:hAnsi="Verdana"/>
        <w:sz w:val="20"/>
      </w:rPr>
      <w:pict>
        <v:line id="_x0000_s2050" style="position:absolute;left:0;text-align:left;z-index:251657728" from="0,4.35pt" to="513pt,4.35pt" strokecolor="#ad23a3" strokeweight="2.01pt">
          <v:stroke color2="aqua"/>
        </v:line>
      </w:pict>
    </w:r>
  </w:p>
  <w:p w:rsidR="008D7084" w:rsidRPr="00E3731A" w:rsidRDefault="008D7084">
    <w:pPr>
      <w:pStyle w:val="Zhlav"/>
      <w:jc w:val="center"/>
      <w:rPr>
        <w:rFonts w:ascii="Verdana" w:hAnsi="Verdana"/>
        <w:b/>
        <w:bCs/>
        <w:color w:val="333333"/>
        <w:sz w:val="16"/>
        <w:lang w:val="cs-CZ"/>
      </w:rPr>
    </w:pPr>
    <w:r>
      <w:rPr>
        <w:rFonts w:ascii="Verdana" w:hAnsi="Verdana"/>
        <w:b/>
        <w:bCs/>
        <w:color w:val="333333"/>
        <w:sz w:val="16"/>
        <w:lang w:val="cs-CZ"/>
      </w:rPr>
      <w:t>Internet Holding</w:t>
    </w:r>
    <w:r w:rsidRPr="00E3731A">
      <w:rPr>
        <w:rFonts w:ascii="Verdana" w:hAnsi="Verdana"/>
        <w:b/>
        <w:bCs/>
        <w:color w:val="333333"/>
        <w:sz w:val="16"/>
        <w:lang w:val="cs-CZ"/>
      </w:rPr>
      <w:t xml:space="preserve"> s.r.o., </w:t>
    </w:r>
    <w:r>
      <w:rPr>
        <w:rFonts w:ascii="Verdana" w:hAnsi="Verdana"/>
        <w:b/>
        <w:bCs/>
        <w:color w:val="333333"/>
        <w:sz w:val="16"/>
        <w:lang w:val="cs-CZ"/>
      </w:rPr>
      <w:t>Na Lysinách</w:t>
    </w:r>
    <w:r w:rsidRPr="00E3731A">
      <w:rPr>
        <w:rFonts w:ascii="Verdana" w:hAnsi="Verdana"/>
        <w:b/>
        <w:bCs/>
        <w:color w:val="333333"/>
        <w:sz w:val="16"/>
        <w:lang w:val="cs-CZ"/>
      </w:rPr>
      <w:t xml:space="preserve"> 4</w:t>
    </w:r>
    <w:r>
      <w:rPr>
        <w:rFonts w:ascii="Verdana" w:hAnsi="Verdana"/>
        <w:b/>
        <w:bCs/>
        <w:color w:val="333333"/>
        <w:sz w:val="16"/>
        <w:lang w:val="cs-CZ"/>
      </w:rPr>
      <w:t>57</w:t>
    </w:r>
    <w:r w:rsidRPr="00E3731A">
      <w:rPr>
        <w:rFonts w:ascii="Verdana" w:hAnsi="Verdana"/>
        <w:b/>
        <w:bCs/>
        <w:color w:val="333333"/>
        <w:sz w:val="16"/>
        <w:lang w:val="cs-CZ"/>
      </w:rPr>
      <w:t>/2</w:t>
    </w:r>
    <w:r>
      <w:rPr>
        <w:rFonts w:ascii="Verdana" w:hAnsi="Verdana"/>
        <w:b/>
        <w:bCs/>
        <w:color w:val="333333"/>
        <w:sz w:val="16"/>
        <w:lang w:val="cs-CZ"/>
      </w:rPr>
      <w:t>0</w:t>
    </w:r>
    <w:r w:rsidRPr="00E3731A">
      <w:rPr>
        <w:rFonts w:ascii="Verdana" w:hAnsi="Verdana"/>
        <w:b/>
        <w:bCs/>
        <w:color w:val="333333"/>
        <w:sz w:val="16"/>
        <w:lang w:val="cs-CZ"/>
      </w:rPr>
      <w:t xml:space="preserve">, </w:t>
    </w:r>
    <w:r>
      <w:rPr>
        <w:rFonts w:ascii="Verdana" w:hAnsi="Verdana"/>
        <w:b/>
        <w:bCs/>
        <w:color w:val="333333"/>
        <w:sz w:val="16"/>
        <w:lang w:val="cs-CZ"/>
      </w:rPr>
      <w:t>147</w:t>
    </w:r>
    <w:r w:rsidRPr="00E3731A">
      <w:rPr>
        <w:rFonts w:ascii="Verdana" w:hAnsi="Verdana"/>
        <w:b/>
        <w:bCs/>
        <w:color w:val="333333"/>
        <w:sz w:val="16"/>
        <w:lang w:val="cs-CZ"/>
      </w:rPr>
      <w:t xml:space="preserve"> 00 </w:t>
    </w:r>
    <w:r>
      <w:rPr>
        <w:rFonts w:ascii="Verdana" w:hAnsi="Verdana"/>
        <w:b/>
        <w:bCs/>
        <w:color w:val="333333"/>
        <w:sz w:val="16"/>
        <w:lang w:val="cs-CZ"/>
      </w:rPr>
      <w:t>Praha</w:t>
    </w:r>
    <w:r w:rsidRPr="00E3731A">
      <w:rPr>
        <w:rFonts w:ascii="Verdana" w:hAnsi="Verdana"/>
        <w:b/>
        <w:bCs/>
        <w:color w:val="333333"/>
        <w:sz w:val="16"/>
        <w:lang w:val="cs-CZ"/>
      </w:rPr>
      <w:br/>
      <w:t xml:space="preserve">Provozovna: U </w:t>
    </w:r>
    <w:r>
      <w:rPr>
        <w:rFonts w:ascii="Verdana" w:hAnsi="Verdana"/>
        <w:b/>
        <w:bCs/>
        <w:color w:val="333333"/>
        <w:sz w:val="16"/>
        <w:lang w:val="cs-CZ"/>
      </w:rPr>
      <w:t>cementárny 1203/26, 7</w:t>
    </w:r>
    <w:r w:rsidRPr="00E3731A">
      <w:rPr>
        <w:rFonts w:ascii="Verdana" w:hAnsi="Verdana"/>
        <w:b/>
        <w:bCs/>
        <w:color w:val="333333"/>
        <w:sz w:val="16"/>
        <w:lang w:val="cs-CZ"/>
      </w:rPr>
      <w:t>0</w:t>
    </w:r>
    <w:r>
      <w:rPr>
        <w:rFonts w:ascii="Verdana" w:hAnsi="Verdana"/>
        <w:b/>
        <w:bCs/>
        <w:color w:val="333333"/>
        <w:sz w:val="16"/>
        <w:lang w:val="cs-CZ"/>
      </w:rPr>
      <w:t>3</w:t>
    </w:r>
    <w:r w:rsidRPr="00E3731A">
      <w:rPr>
        <w:rFonts w:ascii="Verdana" w:hAnsi="Verdana"/>
        <w:b/>
        <w:bCs/>
        <w:color w:val="333333"/>
        <w:sz w:val="16"/>
        <w:lang w:val="cs-CZ"/>
      </w:rPr>
      <w:t xml:space="preserve"> 00 Ostrava - </w:t>
    </w:r>
    <w:r>
      <w:rPr>
        <w:rFonts w:ascii="Verdana" w:hAnsi="Verdana"/>
        <w:b/>
        <w:bCs/>
        <w:color w:val="333333"/>
        <w:sz w:val="16"/>
        <w:lang w:val="cs-CZ"/>
      </w:rPr>
      <w:t>Vítkovice</w:t>
    </w:r>
  </w:p>
  <w:p w:rsidR="008D7084" w:rsidRPr="00176E7A" w:rsidRDefault="008D7084">
    <w:pPr>
      <w:jc w:val="center"/>
      <w:rPr>
        <w:rFonts w:ascii="Verdana" w:hAnsi="Verdana"/>
        <w:b/>
        <w:bCs/>
        <w:i/>
        <w:iCs/>
        <w:color w:val="808080"/>
        <w:sz w:val="16"/>
        <w:lang w:val="cs-CZ"/>
      </w:rPr>
    </w:pPr>
  </w:p>
  <w:p w:rsidR="008D7084" w:rsidRPr="00176E7A" w:rsidRDefault="008D7084">
    <w:pPr>
      <w:pStyle w:val="Zhlav"/>
      <w:jc w:val="center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2EC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B3045"/>
    <w:multiLevelType w:val="hybridMultilevel"/>
    <w:tmpl w:val="08FAA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DE4"/>
    <w:rsid w:val="00002EFC"/>
    <w:rsid w:val="0002242E"/>
    <w:rsid w:val="0003294E"/>
    <w:rsid w:val="00042FF4"/>
    <w:rsid w:val="00050B84"/>
    <w:rsid w:val="00063D47"/>
    <w:rsid w:val="000E16A0"/>
    <w:rsid w:val="00120DAC"/>
    <w:rsid w:val="0017492E"/>
    <w:rsid w:val="00176E7A"/>
    <w:rsid w:val="001B095F"/>
    <w:rsid w:val="001E17C3"/>
    <w:rsid w:val="001F1EF1"/>
    <w:rsid w:val="00217CE8"/>
    <w:rsid w:val="00227901"/>
    <w:rsid w:val="002916DA"/>
    <w:rsid w:val="002A0386"/>
    <w:rsid w:val="002B1CD8"/>
    <w:rsid w:val="00326EEF"/>
    <w:rsid w:val="00376BEB"/>
    <w:rsid w:val="003B784D"/>
    <w:rsid w:val="003C7DCF"/>
    <w:rsid w:val="003D2EFB"/>
    <w:rsid w:val="003F3833"/>
    <w:rsid w:val="003F5183"/>
    <w:rsid w:val="00415225"/>
    <w:rsid w:val="00416FFA"/>
    <w:rsid w:val="0043052E"/>
    <w:rsid w:val="00432F92"/>
    <w:rsid w:val="004A129B"/>
    <w:rsid w:val="004A64E0"/>
    <w:rsid w:val="004A6E7C"/>
    <w:rsid w:val="004B133D"/>
    <w:rsid w:val="004E7AC5"/>
    <w:rsid w:val="00547975"/>
    <w:rsid w:val="005C6CA4"/>
    <w:rsid w:val="005D02CD"/>
    <w:rsid w:val="005E5ADB"/>
    <w:rsid w:val="00617D92"/>
    <w:rsid w:val="00651AE5"/>
    <w:rsid w:val="00661F18"/>
    <w:rsid w:val="0066305D"/>
    <w:rsid w:val="006A5076"/>
    <w:rsid w:val="006B4411"/>
    <w:rsid w:val="006F2FEA"/>
    <w:rsid w:val="00725AE0"/>
    <w:rsid w:val="00734590"/>
    <w:rsid w:val="007412C5"/>
    <w:rsid w:val="007414AB"/>
    <w:rsid w:val="00752D3A"/>
    <w:rsid w:val="00823E4D"/>
    <w:rsid w:val="00861B54"/>
    <w:rsid w:val="00870541"/>
    <w:rsid w:val="00894829"/>
    <w:rsid w:val="008A23B9"/>
    <w:rsid w:val="008B2BE5"/>
    <w:rsid w:val="008D7084"/>
    <w:rsid w:val="008F091E"/>
    <w:rsid w:val="008F1528"/>
    <w:rsid w:val="00970E11"/>
    <w:rsid w:val="00990B10"/>
    <w:rsid w:val="009953D9"/>
    <w:rsid w:val="009C585A"/>
    <w:rsid w:val="009D0EC4"/>
    <w:rsid w:val="009D6BA2"/>
    <w:rsid w:val="00A17F4E"/>
    <w:rsid w:val="00A242E4"/>
    <w:rsid w:val="00B07A43"/>
    <w:rsid w:val="00B432AC"/>
    <w:rsid w:val="00B45F63"/>
    <w:rsid w:val="00B63ED0"/>
    <w:rsid w:val="00B657DF"/>
    <w:rsid w:val="00B9375D"/>
    <w:rsid w:val="00BA1AA4"/>
    <w:rsid w:val="00C55DE4"/>
    <w:rsid w:val="00C94707"/>
    <w:rsid w:val="00CD49D8"/>
    <w:rsid w:val="00D04087"/>
    <w:rsid w:val="00D153A8"/>
    <w:rsid w:val="00D96001"/>
    <w:rsid w:val="00DA5B2F"/>
    <w:rsid w:val="00DC09EE"/>
    <w:rsid w:val="00E15C4B"/>
    <w:rsid w:val="00E3731A"/>
    <w:rsid w:val="00E62996"/>
    <w:rsid w:val="00EB2E74"/>
    <w:rsid w:val="00ED7BAF"/>
    <w:rsid w:val="00F43B48"/>
    <w:rsid w:val="00F92077"/>
    <w:rsid w:val="00FC7FB5"/>
    <w:rsid w:val="00F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AA4"/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qFormat/>
    <w:rsid w:val="00BA1AA4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A1AA4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BA1AA4"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Nadpis8">
    <w:name w:val="heading 8"/>
    <w:basedOn w:val="Normln"/>
    <w:next w:val="Normln"/>
    <w:qFormat/>
    <w:rsid w:val="00BA1AA4"/>
    <w:pPr>
      <w:keepNext/>
      <w:outlineLvl w:val="7"/>
    </w:pPr>
    <w:rPr>
      <w:rFonts w:ascii="Arial" w:hAnsi="Arial" w:cs="Arial"/>
      <w:b/>
      <w:bCs/>
      <w:sz w:val="17"/>
      <w:szCs w:val="17"/>
    </w:rPr>
  </w:style>
  <w:style w:type="paragraph" w:styleId="Nadpis9">
    <w:name w:val="heading 9"/>
    <w:basedOn w:val="Normln"/>
    <w:next w:val="Normln"/>
    <w:qFormat/>
    <w:rsid w:val="00BA1AA4"/>
    <w:pPr>
      <w:keepNext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A1A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A1AA4"/>
    <w:rPr>
      <w:color w:val="0000FF"/>
      <w:u w:val="single"/>
    </w:rPr>
  </w:style>
  <w:style w:type="paragraph" w:styleId="Zhlav">
    <w:name w:val="header"/>
    <w:basedOn w:val="Normln"/>
    <w:semiHidden/>
    <w:rsid w:val="00BA1A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AA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1AA4"/>
    <w:rPr>
      <w:rFonts w:ascii="Arial" w:hAnsi="Arial"/>
      <w:b/>
      <w:sz w:val="18"/>
      <w:lang w:val="de-DE"/>
    </w:rPr>
  </w:style>
  <w:style w:type="table" w:styleId="Mkatabulky">
    <w:name w:val="Table Grid"/>
    <w:basedOn w:val="Normlntabulka"/>
    <w:uiPriority w:val="59"/>
    <w:rsid w:val="00FC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FC7FB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FC7FB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7FB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7FB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eznamzvraznn6">
    <w:name w:val="Light List Accent 6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6">
    <w:name w:val="Medium Shading 1 Accent 6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mka31">
    <w:name w:val="Střední mřížka 31"/>
    <w:basedOn w:val="Normlntabulka"/>
    <w:uiPriority w:val="69"/>
    <w:rsid w:val="00FC7FB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Barevnstnovnzvraznn1">
    <w:name w:val="Colorful Shading Accent 1"/>
    <w:basedOn w:val="Normlntabulka"/>
    <w:uiPriority w:val="71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zvraznn2">
    <w:name w:val="Colorful Grid Accent 2"/>
    <w:basedOn w:val="Normlntabulka"/>
    <w:uiPriority w:val="73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vtlseznamzvraznn4">
    <w:name w:val="Light List Accent 4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ednseznam2zvraznn5">
    <w:name w:val="Medium List 2 Accent 5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FC7F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stnovnzvraznn5">
    <w:name w:val="Light Shading Accent 5"/>
    <w:basedOn w:val="Normlntabulka"/>
    <w:uiPriority w:val="60"/>
    <w:rsid w:val="00FC7FB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mkazvraznn4">
    <w:name w:val="Light Grid Accent 4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tednstnovn1zvraznn2">
    <w:name w:val="Medium Shading 1 Accent 2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2zvraznn1">
    <w:name w:val="Medium List 2 Accent 1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zvraznn4">
    <w:name w:val="Medium Grid 1 Accent 4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2zvraznn2">
    <w:name w:val="Medium Grid 2 Accent 2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zvraznn5">
    <w:name w:val="Medium Grid 3 Accent 5"/>
    <w:basedOn w:val="Normlntabulka"/>
    <w:uiPriority w:val="69"/>
    <w:rsid w:val="00FC7FB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mavseznamzvraznn3">
    <w:name w:val="Dark List Accent 3"/>
    <w:basedOn w:val="Normlntabulka"/>
    <w:uiPriority w:val="70"/>
    <w:rsid w:val="00FC7FB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Barevnstnovnzvraznn6">
    <w:name w:val="Colorful Shading Accent 6"/>
    <w:basedOn w:val="Normlntabulka"/>
    <w:uiPriority w:val="71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zvraznn4">
    <w:name w:val="Colorful List Accent 4"/>
    <w:basedOn w:val="Normlntabulka"/>
    <w:uiPriority w:val="72"/>
    <w:rsid w:val="00FC7F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mkazvraznn6">
    <w:name w:val="Colorful Grid Accent 6"/>
    <w:basedOn w:val="Normlntabulka"/>
    <w:uiPriority w:val="73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vtlseznamzvraznn11">
    <w:name w:val="Světlý seznam – zvýraznění 11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Svtlmka1">
    <w:name w:val="Světlá mřížka1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5">
    <w:name w:val="Light Grid Accent 5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tednstnovn11">
    <w:name w:val="Střední stínování 11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FC7FB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2">
    <w:name w:val="Medium List 1 Accent 2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tednseznam11">
    <w:name w:val="Střední seznam 11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tnovn2zvraznn6">
    <w:name w:val="Medium Shading 2 Accent 6"/>
    <w:basedOn w:val="Normlntabulka"/>
    <w:uiPriority w:val="64"/>
    <w:rsid w:val="00FC7F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4">
    <w:name w:val="Medium List 1 Accent 4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FC7FB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Stednseznam21">
    <w:name w:val="Střední seznam 21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mka11">
    <w:name w:val="Střední mřížka 11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1">
    <w:name w:val="Medium Grid 2 Accent 1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ednmka21">
    <w:name w:val="Střední mřížka 21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6">
    <w:name w:val="Medium Grid 1 Accent 6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1zvraznn5">
    <w:name w:val="Medium Grid 1 Accent 5"/>
    <w:basedOn w:val="Normlntabulka"/>
    <w:uiPriority w:val="67"/>
    <w:rsid w:val="00FC7FB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vtlstnovnzvraznn4">
    <w:name w:val="Light Shading Accent 4"/>
    <w:basedOn w:val="Normlntabulka"/>
    <w:uiPriority w:val="60"/>
    <w:rsid w:val="00FC7FB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vtlseznam1">
    <w:name w:val="Světlý seznam1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zvraznn6">
    <w:name w:val="Light Shading Accent 6"/>
    <w:basedOn w:val="Normlntabulka"/>
    <w:uiPriority w:val="60"/>
    <w:rsid w:val="00FC7FB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zvraznn3">
    <w:name w:val="Light List Accent 3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5">
    <w:name w:val="Light List Accent 5"/>
    <w:basedOn w:val="Normlntabulka"/>
    <w:uiPriority w:val="61"/>
    <w:rsid w:val="00FC7FB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3">
    <w:name w:val="Light Grid Accent 3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2">
    <w:name w:val="Light Grid Accent 2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FC7FB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mka2zvraznn3">
    <w:name w:val="Medium Grid 2 Accent 3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FC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415225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Stednseznam1zvraznn12">
    <w:name w:val="Střední seznam 1 – zvýraznění 12"/>
    <w:basedOn w:val="Normlntabulka"/>
    <w:uiPriority w:val="65"/>
    <w:rsid w:val="00E3731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tednmka32">
    <w:name w:val="Střední mřížka 32"/>
    <w:basedOn w:val="Normlntabulka"/>
    <w:uiPriority w:val="69"/>
    <w:rsid w:val="00E3731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E3731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Odstavecseseznamem">
    <w:name w:val="List Paragraph"/>
    <w:basedOn w:val="Normln"/>
    <w:uiPriority w:val="34"/>
    <w:qFormat/>
    <w:rsid w:val="00E373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5B2F"/>
    <w:rPr>
      <w:rFonts w:ascii="Calibri" w:hAnsi="Calibri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5B2F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DA5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\TipTrade\Cen&#237;ky%20pro%20z&#225;kazn&#237;ky\Cen&#237;ky%20obecen&#233;%202012\Cen&#237;k%20HORECA%20Tiptrade%20s.r.o.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90133-435D-47EF-999E-75B285F3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Ceník HORECA Tiptrade s.r.o. šablona</Template>
  <TotalTime>127</TotalTime>
  <Pages>1</Pages>
  <Words>115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Vojtěch Tomi</cp:lastModifiedBy>
  <cp:revision>10</cp:revision>
  <cp:lastPrinted>2012-02-19T18:48:00Z</cp:lastPrinted>
  <dcterms:created xsi:type="dcterms:W3CDTF">2013-01-03T15:20:00Z</dcterms:created>
  <dcterms:modified xsi:type="dcterms:W3CDTF">2014-01-10T13:53:00Z</dcterms:modified>
</cp:coreProperties>
</file>